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F893C" w14:textId="77777777" w:rsidR="00D93F57" w:rsidRDefault="0093432F" w:rsidP="00D93F57">
      <w:pPr>
        <w:jc w:val="both"/>
        <w:rPr>
          <w:b/>
          <w:lang w:val="sr-Cyrl-CS"/>
        </w:rPr>
      </w:pPr>
      <w:bookmarkStart w:id="0" w:name="_GoBack"/>
      <w:bookmarkEnd w:id="0"/>
      <w:r>
        <w:rPr>
          <w:b/>
          <w:lang w:val="sr-Cyrl-CS"/>
        </w:rPr>
        <w:t>ПОДНОСИЛАЦ РЕКЛАМАЦИЈЕ</w:t>
      </w:r>
    </w:p>
    <w:p w14:paraId="0C40A52E" w14:textId="77777777" w:rsidR="00B65073" w:rsidRPr="00911494" w:rsidRDefault="00B65073" w:rsidP="00D93F57">
      <w:pPr>
        <w:jc w:val="both"/>
        <w:rPr>
          <w:b/>
          <w:lang w:val="sr-Cyrl-CS"/>
        </w:rPr>
      </w:pPr>
    </w:p>
    <w:p w14:paraId="270D9C25" w14:textId="77777777" w:rsidR="00D93F57" w:rsidRDefault="00D93F57" w:rsidP="001B51EA">
      <w:pPr>
        <w:ind w:right="284" w:firstLine="720"/>
        <w:jc w:val="both"/>
        <w:rPr>
          <w:lang w:val="sr-Cyrl-CS"/>
        </w:rPr>
      </w:pPr>
      <w:r>
        <w:rPr>
          <w:lang w:val="sr-Cyrl-CS"/>
        </w:rPr>
        <w:t>Име и презиме: _______________________________________</w:t>
      </w:r>
      <w:r w:rsidR="001B51EA">
        <w:rPr>
          <w:lang w:val="sr-Cyrl-CS"/>
        </w:rPr>
        <w:t>_</w:t>
      </w:r>
      <w:r w:rsidR="00511D3F">
        <w:rPr>
          <w:lang w:val="sr-Cyrl-CS"/>
        </w:rPr>
        <w:t>___________</w:t>
      </w:r>
    </w:p>
    <w:p w14:paraId="502C0764" w14:textId="77777777" w:rsidR="00D93F57" w:rsidRPr="00911494" w:rsidRDefault="00BD3D29" w:rsidP="00BD3D29">
      <w:pPr>
        <w:tabs>
          <w:tab w:val="left" w:pos="8222"/>
        </w:tabs>
        <w:ind w:left="284" w:right="284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</w:p>
    <w:p w14:paraId="442459E6" w14:textId="77777777" w:rsidR="00D93F57" w:rsidRDefault="00D93F57" w:rsidP="001B51EA">
      <w:pPr>
        <w:ind w:right="284" w:firstLine="720"/>
        <w:jc w:val="both"/>
        <w:rPr>
          <w:lang w:val="sr-Cyrl-CS"/>
        </w:rPr>
      </w:pPr>
      <w:r>
        <w:rPr>
          <w:lang w:val="sr-Cyrl-CS"/>
        </w:rPr>
        <w:t>Адреса: ________________________________________________________</w:t>
      </w:r>
      <w:r w:rsidR="001B51EA">
        <w:rPr>
          <w:lang w:val="sr-Cyrl-CS"/>
        </w:rPr>
        <w:t>_</w:t>
      </w:r>
    </w:p>
    <w:p w14:paraId="4199ACD6" w14:textId="77777777" w:rsidR="001B51EA" w:rsidRDefault="001B51EA" w:rsidP="001B51EA">
      <w:pPr>
        <w:ind w:right="284"/>
        <w:jc w:val="both"/>
        <w:rPr>
          <w:lang w:val="sr-Cyrl-CS"/>
        </w:rPr>
      </w:pPr>
    </w:p>
    <w:p w14:paraId="3F88773E" w14:textId="77777777" w:rsidR="00D93F57" w:rsidRDefault="00511D3F" w:rsidP="001B51EA">
      <w:pPr>
        <w:ind w:right="284" w:firstLine="720"/>
        <w:jc w:val="both"/>
        <w:rPr>
          <w:lang w:val="sr-Cyrl-CS"/>
        </w:rPr>
      </w:pPr>
      <w:r>
        <w:rPr>
          <w:lang w:val="sr-Cyrl-CS"/>
        </w:rPr>
        <w:t>Особа за контакт:</w:t>
      </w:r>
      <w:r w:rsidR="00D93F57">
        <w:rPr>
          <w:lang w:val="sr-Cyrl-CS"/>
        </w:rPr>
        <w:t xml:space="preserve"> _________________________________</w:t>
      </w:r>
      <w:r w:rsidR="001B51EA">
        <w:rPr>
          <w:lang w:val="sr-Cyrl-CS"/>
        </w:rPr>
        <w:t>__</w:t>
      </w:r>
      <w:r w:rsidR="00487CB3">
        <w:rPr>
          <w:lang w:val="sr-Cyrl-CS"/>
        </w:rPr>
        <w:t>_____________</w:t>
      </w:r>
    </w:p>
    <w:p w14:paraId="715355C5" w14:textId="77777777" w:rsidR="001B51EA" w:rsidRDefault="001B51EA" w:rsidP="001B51EA">
      <w:pPr>
        <w:ind w:right="284"/>
        <w:jc w:val="both"/>
        <w:rPr>
          <w:lang w:val="sr-Cyrl-CS"/>
        </w:rPr>
      </w:pPr>
    </w:p>
    <w:p w14:paraId="250E5503" w14:textId="77777777" w:rsidR="00D93F57" w:rsidRDefault="00D93F57" w:rsidP="001B51EA">
      <w:pPr>
        <w:ind w:right="284" w:firstLine="720"/>
        <w:jc w:val="both"/>
        <w:rPr>
          <w:lang w:val="sr-Cyrl-CS"/>
        </w:rPr>
      </w:pPr>
      <w:r>
        <w:rPr>
          <w:lang w:val="sr-Cyrl-CS"/>
        </w:rPr>
        <w:t>Телефон: ______________________________________________________</w:t>
      </w:r>
      <w:r w:rsidR="00487CB3">
        <w:rPr>
          <w:lang w:val="sr-Cyrl-CS"/>
        </w:rPr>
        <w:t>_</w:t>
      </w:r>
    </w:p>
    <w:p w14:paraId="31E0240A" w14:textId="77777777" w:rsidR="001B51EA" w:rsidRDefault="001B51EA" w:rsidP="001B51EA">
      <w:pPr>
        <w:ind w:right="284" w:firstLine="720"/>
        <w:jc w:val="both"/>
        <w:rPr>
          <w:lang w:val="sr-Cyrl-CS"/>
        </w:rPr>
      </w:pPr>
    </w:p>
    <w:p w14:paraId="7ED36633" w14:textId="77777777" w:rsidR="001B51EA" w:rsidRPr="001B51EA" w:rsidRDefault="001B51EA" w:rsidP="001B51EA">
      <w:pPr>
        <w:tabs>
          <w:tab w:val="left" w:pos="8505"/>
        </w:tabs>
        <w:ind w:right="284" w:firstLine="720"/>
        <w:jc w:val="both"/>
        <w:rPr>
          <w:lang w:val="sr-Latn-CS"/>
        </w:rPr>
      </w:pPr>
      <w:r w:rsidRPr="001B51EA">
        <w:rPr>
          <w:lang w:val="sr-Cyrl-CS"/>
        </w:rPr>
        <w:t>Е-mail</w:t>
      </w:r>
      <w:r>
        <w:rPr>
          <w:lang w:val="sr-Latn-CS"/>
        </w:rPr>
        <w:t>:__________________________</w:t>
      </w:r>
      <w:r w:rsidR="00487CB3">
        <w:rPr>
          <w:lang w:val="sr-Latn-CS"/>
        </w:rPr>
        <w:t>_______________________________</w:t>
      </w:r>
    </w:p>
    <w:p w14:paraId="0F04B92D" w14:textId="77777777" w:rsidR="00D93F57" w:rsidRPr="00B65073" w:rsidRDefault="001B51EA" w:rsidP="00B65073">
      <w:pPr>
        <w:tabs>
          <w:tab w:val="left" w:pos="8080"/>
        </w:tabs>
        <w:ind w:right="284"/>
        <w:jc w:val="both"/>
        <w:rPr>
          <w:lang w:val="sr-Latn-CS"/>
        </w:rPr>
      </w:pPr>
      <w:r>
        <w:rPr>
          <w:lang w:val="sr-Cyrl-CS"/>
        </w:rPr>
        <w:tab/>
      </w:r>
    </w:p>
    <w:p w14:paraId="24A8632B" w14:textId="77777777" w:rsidR="00D93F57" w:rsidRDefault="00D93F57" w:rsidP="00513F59">
      <w:pPr>
        <w:ind w:right="284"/>
        <w:jc w:val="both"/>
        <w:rPr>
          <w:lang w:val="sr-Cyrl-CS"/>
        </w:rPr>
      </w:pPr>
    </w:p>
    <w:p w14:paraId="6AF12C94" w14:textId="77777777" w:rsidR="00D93F57" w:rsidRDefault="0093432F" w:rsidP="00BE1C68">
      <w:pPr>
        <w:tabs>
          <w:tab w:val="left" w:pos="7815"/>
        </w:tabs>
        <w:jc w:val="both"/>
        <w:rPr>
          <w:b/>
          <w:lang w:val="sr-Cyrl-CS"/>
        </w:rPr>
      </w:pPr>
      <w:r>
        <w:rPr>
          <w:b/>
          <w:lang w:val="sr-Cyrl-CS"/>
        </w:rPr>
        <w:t>ОПИС РЕКЛАМАЦИЈЕ</w:t>
      </w:r>
      <w:r w:rsidR="00BE1C68">
        <w:rPr>
          <w:b/>
          <w:lang w:val="sr-Cyrl-CS"/>
        </w:rPr>
        <w:tab/>
      </w:r>
    </w:p>
    <w:p w14:paraId="4148204D" w14:textId="77777777" w:rsidR="005D1297" w:rsidRDefault="005D1297" w:rsidP="00D93F57">
      <w:pPr>
        <w:jc w:val="both"/>
        <w:rPr>
          <w:b/>
          <w:lang w:val="sr-Cyrl-CS"/>
        </w:rPr>
      </w:pPr>
    </w:p>
    <w:p w14:paraId="070C119A" w14:textId="77777777" w:rsidR="005D1297" w:rsidRPr="00916B76" w:rsidRDefault="005D1297" w:rsidP="005D1297">
      <w:pPr>
        <w:spacing w:line="360" w:lineRule="auto"/>
        <w:jc w:val="both"/>
        <w:rPr>
          <w:lang w:val="sr-Cyrl-CS"/>
        </w:rPr>
      </w:pPr>
      <w:r w:rsidRPr="00916B76">
        <w:rPr>
          <w:lang w:val="sr-Cyrl-CS"/>
        </w:rPr>
        <w:t>________________________________________________________________________________________________________________________________________________________________</w:t>
      </w:r>
    </w:p>
    <w:p w14:paraId="750BFC6F" w14:textId="77777777" w:rsidR="005D1297" w:rsidRPr="00916B76" w:rsidRDefault="005D1297" w:rsidP="005D1297">
      <w:pPr>
        <w:spacing w:line="360" w:lineRule="auto"/>
        <w:jc w:val="both"/>
        <w:rPr>
          <w:lang w:val="sr-Cyrl-CS"/>
        </w:rPr>
      </w:pPr>
      <w:r w:rsidRPr="00916B76">
        <w:rPr>
          <w:lang w:val="sr-Cyrl-CS"/>
        </w:rPr>
        <w:t>________________________________________________________________________________</w:t>
      </w:r>
    </w:p>
    <w:p w14:paraId="67E03711" w14:textId="2746CBD6" w:rsidR="00D93F57" w:rsidRPr="00916B76" w:rsidRDefault="005D1297" w:rsidP="005D1297">
      <w:pPr>
        <w:spacing w:line="360" w:lineRule="auto"/>
        <w:jc w:val="both"/>
        <w:rPr>
          <w:lang w:val="sr-Cyrl-CS"/>
        </w:rPr>
      </w:pPr>
      <w:r w:rsidRPr="00916B76">
        <w:rPr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AD740D" w14:textId="77777777" w:rsidR="005D1297" w:rsidRDefault="005D1297" w:rsidP="005D1297">
      <w:pPr>
        <w:spacing w:line="360" w:lineRule="auto"/>
        <w:jc w:val="both"/>
        <w:rPr>
          <w:b/>
          <w:lang w:val="sr-Cyrl-CS"/>
        </w:rPr>
      </w:pPr>
    </w:p>
    <w:p w14:paraId="5C49C746" w14:textId="77777777" w:rsidR="009D3DAB" w:rsidRDefault="009D3DAB" w:rsidP="00D93F57">
      <w:pPr>
        <w:rPr>
          <w:lang w:val="sr-Latn-RS"/>
        </w:rPr>
      </w:pPr>
    </w:p>
    <w:p w14:paraId="156EBD3F" w14:textId="77777777" w:rsidR="00205496" w:rsidRDefault="00205496" w:rsidP="00D93F57">
      <w:pPr>
        <w:rPr>
          <w:lang w:val="sr-Latn-RS"/>
        </w:rPr>
      </w:pPr>
    </w:p>
    <w:p w14:paraId="545ED42E" w14:textId="77777777" w:rsidR="00864347" w:rsidRDefault="00864347" w:rsidP="00D93F57">
      <w:pPr>
        <w:rPr>
          <w:lang w:val="sr-Latn-RS"/>
        </w:rPr>
      </w:pPr>
    </w:p>
    <w:p w14:paraId="54FECEB0" w14:textId="77777777" w:rsidR="00864347" w:rsidRDefault="00864347" w:rsidP="00D93F57">
      <w:pPr>
        <w:rPr>
          <w:lang w:val="sr-Latn-RS"/>
        </w:rPr>
      </w:pPr>
    </w:p>
    <w:p w14:paraId="4E4C17F1" w14:textId="77777777" w:rsidR="00205496" w:rsidRDefault="00205496" w:rsidP="00D93F57">
      <w:pPr>
        <w:rPr>
          <w:lang w:val="sr-Latn-RS"/>
        </w:rPr>
      </w:pPr>
    </w:p>
    <w:p w14:paraId="583F68DE" w14:textId="77777777" w:rsidR="00D26042" w:rsidRDefault="00D26042" w:rsidP="00D93F57">
      <w:pPr>
        <w:rPr>
          <w:lang w:val="sr-Latn-RS"/>
        </w:rPr>
      </w:pPr>
    </w:p>
    <w:p w14:paraId="13A6F135" w14:textId="77777777" w:rsidR="00D93F57" w:rsidRPr="00B127CA" w:rsidRDefault="00D93F57" w:rsidP="00D93F57">
      <w:pPr>
        <w:rPr>
          <w:lang w:val="sr-Cyrl-CS"/>
        </w:rPr>
      </w:pPr>
      <w:r w:rsidRPr="00215207">
        <w:rPr>
          <w:lang w:val="sr-Cyrl-CS"/>
        </w:rPr>
        <w:t>Датум:</w:t>
      </w:r>
      <w:r>
        <w:rPr>
          <w:lang w:val="sr-Cyrl-CS"/>
        </w:rPr>
        <w:t xml:space="preserve"> _____________</w:t>
      </w:r>
      <w:r w:rsidRPr="00B127CA">
        <w:rPr>
          <w:b/>
          <w:lang w:val="sr-Cyrl-CS"/>
        </w:rPr>
        <w:t xml:space="preserve">        </w:t>
      </w:r>
      <w:r>
        <w:rPr>
          <w:b/>
          <w:lang w:val="sr-Cyrl-CS"/>
        </w:rPr>
        <w:t xml:space="preserve">                         </w:t>
      </w:r>
      <w:r w:rsidRPr="00B127CA">
        <w:rPr>
          <w:b/>
          <w:lang w:val="sr-Cyrl-CS"/>
        </w:rPr>
        <w:t xml:space="preserve">  </w:t>
      </w:r>
      <w:r>
        <w:rPr>
          <w:b/>
          <w:lang w:val="sr-Cyrl-CS"/>
        </w:rPr>
        <w:t xml:space="preserve">             </w:t>
      </w:r>
      <w:r w:rsidRPr="00215207">
        <w:rPr>
          <w:lang w:val="sr-Cyrl-CS"/>
        </w:rPr>
        <w:t>Потпис:</w:t>
      </w:r>
      <w:r>
        <w:rPr>
          <w:b/>
          <w:lang w:val="sr-Cyrl-CS"/>
        </w:rPr>
        <w:t xml:space="preserve"> </w:t>
      </w:r>
      <w:r w:rsidRPr="00B127CA">
        <w:rPr>
          <w:lang w:val="sr-Cyrl-CS"/>
        </w:rPr>
        <w:t>____________________</w:t>
      </w:r>
      <w:r>
        <w:rPr>
          <w:lang w:val="sr-Cyrl-CS"/>
        </w:rPr>
        <w:t>_________</w:t>
      </w:r>
    </w:p>
    <w:p w14:paraId="06802898" w14:textId="77777777" w:rsidR="007C7303" w:rsidRDefault="007C7303" w:rsidP="00CB34A7">
      <w:pPr>
        <w:pStyle w:val="BlockText"/>
        <w:ind w:left="0" w:firstLine="0"/>
        <w:rPr>
          <w:b/>
          <w:bCs/>
          <w:lang w:val="sr-Cyrl-RS"/>
        </w:rPr>
      </w:pPr>
    </w:p>
    <w:p w14:paraId="7DA1F461" w14:textId="77777777" w:rsidR="00691670" w:rsidRDefault="00691670" w:rsidP="00692D47">
      <w:pPr>
        <w:pStyle w:val="BlockText"/>
        <w:ind w:left="0" w:firstLine="0"/>
        <w:jc w:val="center"/>
        <w:rPr>
          <w:b/>
          <w:bCs/>
          <w:lang w:val="sr-Cyrl-RS"/>
        </w:rPr>
      </w:pPr>
    </w:p>
    <w:p w14:paraId="49293109" w14:textId="77777777" w:rsidR="00692D47" w:rsidRPr="00431656" w:rsidRDefault="00692D47" w:rsidP="00692D47">
      <w:pPr>
        <w:pStyle w:val="BlockText"/>
        <w:ind w:left="0" w:firstLine="0"/>
        <w:jc w:val="center"/>
        <w:rPr>
          <w:b/>
          <w:bCs/>
          <w:lang w:val="sr-Cyrl-RS"/>
        </w:rPr>
      </w:pPr>
      <w:r w:rsidRPr="00431656">
        <w:rPr>
          <w:b/>
          <w:bCs/>
          <w:lang w:val="sr-Cyrl-RS"/>
        </w:rPr>
        <w:lastRenderedPageBreak/>
        <w:t>ОБАВЕШТЕЊЕ О ОБРАДИ ПОДАТАКА О ЛИЧНОСТИ</w:t>
      </w:r>
    </w:p>
    <w:p w14:paraId="4C4B1397" w14:textId="77777777" w:rsidR="00692D47" w:rsidRDefault="00692D47" w:rsidP="00692D47">
      <w:pPr>
        <w:pStyle w:val="BlockText"/>
        <w:ind w:left="0" w:firstLine="0"/>
        <w:jc w:val="center"/>
        <w:rPr>
          <w:b/>
          <w:bCs/>
          <w:lang w:val="sr-Cyrl-RS"/>
        </w:rPr>
      </w:pPr>
    </w:p>
    <w:p w14:paraId="773B6237" w14:textId="77777777" w:rsidR="00151DE7" w:rsidRPr="009A1B7A" w:rsidRDefault="00151DE7" w:rsidP="00692D47">
      <w:pPr>
        <w:pStyle w:val="BlockText"/>
        <w:ind w:left="0" w:firstLine="0"/>
        <w:jc w:val="center"/>
        <w:rPr>
          <w:b/>
          <w:bCs/>
          <w:lang w:val="sr-Cyrl-RS"/>
        </w:rPr>
      </w:pPr>
    </w:p>
    <w:p w14:paraId="3C33DA6E" w14:textId="77777777" w:rsidR="00692D47" w:rsidRDefault="00692D47" w:rsidP="00E41AA3">
      <w:pPr>
        <w:pStyle w:val="BlockText"/>
        <w:ind w:left="0" w:firstLine="0"/>
        <w:rPr>
          <w:rFonts w:ascii="Arial" w:hAnsi="Arial"/>
          <w:b/>
          <w:bCs/>
          <w:sz w:val="20"/>
          <w:szCs w:val="20"/>
          <w:lang w:val="sr-Cyrl-RS"/>
        </w:rPr>
      </w:pPr>
    </w:p>
    <w:p w14:paraId="2C4F90F1" w14:textId="77777777" w:rsidR="00692D47" w:rsidRPr="006675E2" w:rsidRDefault="00692D47" w:rsidP="00E41AA3">
      <w:pPr>
        <w:pStyle w:val="BlockText"/>
        <w:ind w:left="0" w:firstLine="0"/>
        <w:rPr>
          <w:lang w:val="sr-Cyrl-RS"/>
        </w:rPr>
      </w:pPr>
      <w:r w:rsidRPr="006675E2">
        <w:rPr>
          <w:lang w:val="sr-Cyrl-RS"/>
        </w:rPr>
        <w:t xml:space="preserve">У намери да заштитимо Ваше право на приватност које је загарантовано Законом о заштити података о личности желимо да Вас обавестимо о следећем: </w:t>
      </w:r>
    </w:p>
    <w:p w14:paraId="0378455F" w14:textId="77777777" w:rsidR="00692D47" w:rsidRPr="006675E2" w:rsidRDefault="00692D47" w:rsidP="00E41AA3">
      <w:pPr>
        <w:pStyle w:val="BlockText"/>
        <w:ind w:left="0" w:firstLine="0"/>
        <w:rPr>
          <w:lang w:val="sr-Cyrl-RS"/>
        </w:rPr>
      </w:pPr>
    </w:p>
    <w:p w14:paraId="3809FC7E" w14:textId="77777777" w:rsidR="00692D47" w:rsidRPr="006675E2" w:rsidRDefault="00692D47" w:rsidP="00E41AA3">
      <w:pPr>
        <w:pStyle w:val="BlockText"/>
        <w:ind w:left="0" w:firstLine="0"/>
        <w:rPr>
          <w:lang w:val="sr-Cyrl-RS"/>
        </w:rPr>
      </w:pPr>
      <w:r w:rsidRPr="006675E2">
        <w:rPr>
          <w:lang w:val="sr-Cyrl-RS"/>
        </w:rPr>
        <w:t>Ваше личне податке обрађује и стара се о њиховој безбедности</w:t>
      </w:r>
      <w:r w:rsidR="00E70ABF">
        <w:rPr>
          <w:lang w:val="sr-Cyrl-RS"/>
        </w:rPr>
        <w:t xml:space="preserve"> </w:t>
      </w:r>
      <w:r w:rsidRPr="006675E2">
        <w:rPr>
          <w:lang w:val="sr-Cyrl-RS"/>
        </w:rPr>
        <w:t xml:space="preserve">Национална служба за запошљавање, са статусом организације за обавезно социјално осигурање, са седиштем у Крагујевцу, у улици Светозара Марковића 37, матични број 17539957. </w:t>
      </w:r>
    </w:p>
    <w:p w14:paraId="72284357" w14:textId="77777777" w:rsidR="00692D47" w:rsidRPr="006675E2" w:rsidRDefault="00692D47" w:rsidP="00E41AA3">
      <w:pPr>
        <w:pStyle w:val="BlockText"/>
        <w:ind w:left="0" w:firstLine="0"/>
        <w:rPr>
          <w:lang w:val="sr-Cyrl-RS"/>
        </w:rPr>
      </w:pPr>
    </w:p>
    <w:p w14:paraId="0DAC4B15" w14:textId="77777777" w:rsidR="00692D47" w:rsidRPr="006675E2" w:rsidRDefault="00692D47" w:rsidP="00E41AA3">
      <w:pPr>
        <w:pStyle w:val="BlockText"/>
        <w:ind w:left="0" w:firstLine="0"/>
        <w:rPr>
          <w:lang w:val="sr-Cyrl-RS"/>
        </w:rPr>
      </w:pPr>
      <w:r w:rsidRPr="006675E2">
        <w:rPr>
          <w:lang w:val="sr-Cyrl-RS"/>
        </w:rPr>
        <w:t xml:space="preserve">Контакт лица за заштиту података о личности је </w:t>
      </w:r>
      <w:hyperlink r:id="rId9" w:history="1">
        <w:r w:rsidRPr="006675E2">
          <w:rPr>
            <w:rStyle w:val="Hyperlink"/>
            <w:color w:val="0066CC"/>
            <w:bdr w:val="none" w:sz="0" w:space="0" w:color="auto" w:frame="1"/>
            <w:shd w:val="clear" w:color="auto" w:fill="FFFFFF"/>
            <w:lang w:val="sr-Cyrl-RS"/>
          </w:rPr>
          <w:t>lzzpol@nsz.gov.rs</w:t>
        </w:r>
      </w:hyperlink>
    </w:p>
    <w:p w14:paraId="25C91C74" w14:textId="77777777" w:rsidR="00692D47" w:rsidRPr="006675E2" w:rsidRDefault="00692D47" w:rsidP="00E41AA3">
      <w:pPr>
        <w:pStyle w:val="BlockText"/>
        <w:ind w:left="0" w:firstLine="0"/>
        <w:rPr>
          <w:lang w:val="sr-Cyrl-RS"/>
        </w:rPr>
      </w:pPr>
    </w:p>
    <w:p w14:paraId="2F554DFB" w14:textId="77777777" w:rsidR="00692D47" w:rsidRPr="006675E2" w:rsidRDefault="00692D47" w:rsidP="00E41AA3">
      <w:pPr>
        <w:jc w:val="both"/>
        <w:rPr>
          <w:color w:val="000000"/>
          <w:lang w:val="sr-Cyrl-RS"/>
        </w:rPr>
      </w:pPr>
      <w:r w:rsidRPr="006675E2">
        <w:rPr>
          <w:color w:val="000000"/>
          <w:lang w:val="sr-Cyrl-RS"/>
        </w:rPr>
        <w:t xml:space="preserve">У сврху могућности да упутите Националној служби за запошљавање рекламацију на пружање услуга и да о исходу рекламације будете обавештени, Национална служба за запошљавање обрађује Ваше личне податке на основу легитимног интереса да своје послове обавља у складу са позитивним прописима, </w:t>
      </w:r>
      <w:r w:rsidRPr="006675E2">
        <w:rPr>
          <w:color w:val="000000"/>
          <w:lang w:val="sr-Latn-RS"/>
        </w:rPr>
        <w:t xml:space="preserve">ISO </w:t>
      </w:r>
      <w:r w:rsidRPr="006675E2">
        <w:rPr>
          <w:color w:val="000000"/>
          <w:lang w:val="sr-Cyrl-RS"/>
        </w:rPr>
        <w:t>стандардима и етичким стандардима односно стандардима добре управе.</w:t>
      </w:r>
    </w:p>
    <w:p w14:paraId="769D66BA" w14:textId="77777777" w:rsidR="00692D47" w:rsidRPr="006675E2" w:rsidRDefault="00692D47" w:rsidP="00E41AA3">
      <w:pPr>
        <w:pStyle w:val="NoSpacing"/>
        <w:jc w:val="both"/>
        <w:rPr>
          <w:lang w:val="sr-Cyrl-RS"/>
        </w:rPr>
      </w:pPr>
      <w:r w:rsidRPr="006675E2">
        <w:rPr>
          <w:lang w:val="sr-Cyrl-RS"/>
        </w:rPr>
        <w:t>У циљу заштите Вашег права на приватност обавештавамо Вас да имате:</w:t>
      </w:r>
    </w:p>
    <w:p w14:paraId="0F7AF7E4" w14:textId="77777777" w:rsidR="00692D47" w:rsidRPr="006675E2" w:rsidRDefault="00692D47" w:rsidP="00E41AA3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6675E2">
        <w:rPr>
          <w:lang w:val="sr-Cyrl-RS"/>
        </w:rPr>
        <w:t xml:space="preserve">право на приступ Вашим подацима; </w:t>
      </w:r>
    </w:p>
    <w:p w14:paraId="7B84A54A" w14:textId="77777777" w:rsidR="00692D47" w:rsidRPr="006675E2" w:rsidRDefault="00692D47" w:rsidP="00E41AA3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6675E2">
        <w:rPr>
          <w:lang w:val="sr-Cyrl-RS"/>
        </w:rPr>
        <w:t>право да од нас тражите исправку Ваших података;</w:t>
      </w:r>
    </w:p>
    <w:p w14:paraId="2AC60251" w14:textId="77777777" w:rsidR="00692D47" w:rsidRPr="006675E2" w:rsidRDefault="00692D47" w:rsidP="00E41AA3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6675E2">
        <w:rPr>
          <w:lang w:val="sr-Cyrl-RS"/>
        </w:rPr>
        <w:t>право да од нас тражите да избришемо Ваше податке;</w:t>
      </w:r>
    </w:p>
    <w:p w14:paraId="0953AFC7" w14:textId="77777777" w:rsidR="00692D47" w:rsidRPr="006675E2" w:rsidRDefault="00692D47" w:rsidP="00E41AA3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6675E2">
        <w:rPr>
          <w:lang w:val="sr-Cyrl-RS"/>
        </w:rPr>
        <w:t xml:space="preserve">право да ограничите обраду Ваших података; </w:t>
      </w:r>
    </w:p>
    <w:p w14:paraId="6A8B0A4E" w14:textId="77777777" w:rsidR="00692D47" w:rsidRPr="006675E2" w:rsidRDefault="00692D47" w:rsidP="00E41AA3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6675E2">
        <w:rPr>
          <w:lang w:val="sr-Cyrl-RS"/>
        </w:rPr>
        <w:t xml:space="preserve">право да уложите приговор уколико сматрате да је Ваше право на приватност повређено и право да поднесете притужбу Поверенику за информације од јавног значаја и заштиту података о личности. </w:t>
      </w:r>
    </w:p>
    <w:p w14:paraId="73174832" w14:textId="77777777" w:rsidR="00692D47" w:rsidRPr="006675E2" w:rsidRDefault="00692D47" w:rsidP="00E41AA3">
      <w:pPr>
        <w:spacing w:before="120" w:after="120"/>
        <w:jc w:val="both"/>
        <w:rPr>
          <w:lang w:val="sr-Cyrl-RS"/>
        </w:rPr>
      </w:pPr>
      <w:r w:rsidRPr="006675E2">
        <w:rPr>
          <w:lang w:val="sr-Cyrl-RS"/>
        </w:rPr>
        <w:t xml:space="preserve">Захтев за остваривање Вашег права можете поднети путем поште или на адресу </w:t>
      </w:r>
      <w:hyperlink r:id="rId10" w:history="1">
        <w:r w:rsidRPr="006675E2">
          <w:rPr>
            <w:rStyle w:val="Hyperlink"/>
            <w:color w:val="0066CC"/>
            <w:bdr w:val="none" w:sz="0" w:space="0" w:color="auto" w:frame="1"/>
            <w:shd w:val="clear" w:color="auto" w:fill="FFFFFF"/>
            <w:lang w:val="sr-Cyrl-RS"/>
          </w:rPr>
          <w:t>lzzpol@nsz.gov.rs</w:t>
        </w:r>
      </w:hyperlink>
    </w:p>
    <w:p w14:paraId="5F399BA6" w14:textId="77777777" w:rsidR="00692D47" w:rsidRPr="006675E2" w:rsidRDefault="00692D47" w:rsidP="00E41AA3">
      <w:pPr>
        <w:spacing w:before="120" w:after="120"/>
        <w:jc w:val="both"/>
        <w:rPr>
          <w:lang w:val="sr-Cyrl-RS"/>
        </w:rPr>
      </w:pPr>
      <w:r w:rsidRPr="006675E2">
        <w:rPr>
          <w:lang w:val="sr-Cyrl-RS"/>
        </w:rPr>
        <w:t xml:space="preserve">Ваши лични подаци ће бити третирани као поверљиве информације и чуваће се 2 године у Републици Србији, уз примену одговарајућих техничких, организационих и кадровских мера које осигуравају њихову безбедност, а приступ Вашим подацима имаће само овлашћени запослени у Националној служби за запошљавање. </w:t>
      </w:r>
    </w:p>
    <w:p w14:paraId="40152850" w14:textId="77777777" w:rsidR="00692D47" w:rsidRPr="00692D47" w:rsidRDefault="00692D47" w:rsidP="00692D47">
      <w:pPr>
        <w:rPr>
          <w:lang w:val="sr-Latn-CS"/>
        </w:rPr>
      </w:pPr>
    </w:p>
    <w:sectPr w:rsidR="00692D47" w:rsidRPr="00692D47" w:rsidSect="00BD3D29">
      <w:headerReference w:type="default" r:id="rId11"/>
      <w:footerReference w:type="default" r:id="rId12"/>
      <w:pgSz w:w="11906" w:h="16838" w:code="9"/>
      <w:pgMar w:top="1134" w:right="1134" w:bottom="1134" w:left="1134" w:header="709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A4E6C" w14:textId="77777777" w:rsidR="00E91494" w:rsidRDefault="00E91494">
      <w:r>
        <w:separator/>
      </w:r>
    </w:p>
  </w:endnote>
  <w:endnote w:type="continuationSeparator" w:id="0">
    <w:p w14:paraId="17AABBB7" w14:textId="77777777" w:rsidR="00E91494" w:rsidRDefault="00E9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0FF67" w14:textId="77777777" w:rsidR="00691670" w:rsidRPr="0048049F" w:rsidRDefault="00691670" w:rsidP="00691670">
    <w:pPr>
      <w:rPr>
        <w:b/>
        <w:lang w:val="sr-Cyrl-CS"/>
      </w:rPr>
    </w:pPr>
    <w:r w:rsidRPr="0048049F">
      <w:rPr>
        <w:b/>
        <w:lang w:val="sr-Cyrl-CS"/>
      </w:rPr>
      <w:t>________________________________________________________________________________</w:t>
    </w:r>
  </w:p>
  <w:p w14:paraId="320D0BCA" w14:textId="63567480" w:rsidR="00AF084C" w:rsidRDefault="00205496" w:rsidP="00205496">
    <w:pPr>
      <w:pStyle w:val="Footer"/>
      <w:tabs>
        <w:tab w:val="right" w:pos="9638"/>
      </w:tabs>
      <w:rPr>
        <w:sz w:val="20"/>
        <w:szCs w:val="20"/>
        <w:lang w:val="sr-Cyrl-RS"/>
      </w:rPr>
    </w:pPr>
    <w:r w:rsidRPr="00205496">
      <w:rPr>
        <w:sz w:val="20"/>
        <w:szCs w:val="20"/>
        <w:lang w:val="sr-Cyrl-RS"/>
      </w:rPr>
      <w:t>Адреса за слање</w:t>
    </w:r>
  </w:p>
  <w:p w14:paraId="7152F4F2" w14:textId="06A63A08" w:rsidR="00720929" w:rsidRPr="002A1C6A" w:rsidRDefault="00205496" w:rsidP="00205496">
    <w:pPr>
      <w:pStyle w:val="Footer"/>
      <w:tabs>
        <w:tab w:val="right" w:pos="9638"/>
      </w:tabs>
      <w:rPr>
        <w:sz w:val="20"/>
        <w:szCs w:val="20"/>
      </w:rPr>
    </w:pPr>
    <w:r>
      <w:rPr>
        <w:sz w:val="20"/>
        <w:szCs w:val="20"/>
        <w:lang w:val="sr-Cyrl-RS"/>
      </w:rPr>
      <w:tab/>
      <w:t xml:space="preserve">                                                                                                                                            </w:t>
    </w:r>
  </w:p>
  <w:p w14:paraId="168BE2B9" w14:textId="77777777" w:rsidR="00D64B45" w:rsidRPr="002806FA" w:rsidRDefault="00D64B45" w:rsidP="00D64B45">
    <w:pPr>
      <w:rPr>
        <w:lang w:val="sr-Cyrl-CS"/>
      </w:rPr>
    </w:pPr>
    <w:r w:rsidRPr="002806FA">
      <w:rPr>
        <w:lang w:val="sr-Cyrl-CS"/>
      </w:rPr>
      <w:t>Национална служба за запошљавање</w:t>
    </w:r>
  </w:p>
  <w:p w14:paraId="0F85A1F6" w14:textId="77777777" w:rsidR="00D64B45" w:rsidRPr="002806FA" w:rsidRDefault="00D64B45" w:rsidP="00D64B45">
    <w:pPr>
      <w:rPr>
        <w:lang w:val="sr-Cyrl-RS"/>
      </w:rPr>
    </w:pPr>
    <w:r w:rsidRPr="002806FA">
      <w:rPr>
        <w:lang w:val="sr-Cyrl-RS"/>
      </w:rPr>
      <w:t>Одељење за информатичку подршку и систем управљања квалитетом</w:t>
    </w:r>
  </w:p>
  <w:p w14:paraId="14A30A2D" w14:textId="77777777" w:rsidR="00D64B45" w:rsidRDefault="00D64B45" w:rsidP="00D64B45">
    <w:pPr>
      <w:rPr>
        <w:lang w:val="sr-Cyrl-RS"/>
      </w:rPr>
    </w:pPr>
    <w:r w:rsidRPr="002806FA">
      <w:rPr>
        <w:lang w:val="sr-Cyrl-RS"/>
      </w:rPr>
      <w:t>Гундулићев венац 23-25, Београд</w:t>
    </w:r>
  </w:p>
  <w:p w14:paraId="7FE94D11" w14:textId="1C279C9A" w:rsidR="00E94AA1" w:rsidRDefault="00E94AA1" w:rsidP="00E94AA1">
    <w:pPr>
      <w:rPr>
        <w:lang w:val="sr-Latn-RS"/>
      </w:rPr>
    </w:pPr>
    <w:r w:rsidRPr="00E94AA1">
      <w:rPr>
        <w:lang w:val="sr-Latn-RS"/>
      </w:rPr>
      <w:t>e-mail</w:t>
    </w:r>
    <w:r>
      <w:rPr>
        <w:lang w:val="sr-Latn-RS"/>
      </w:rPr>
      <w:t xml:space="preserve">: </w:t>
    </w:r>
    <w:hyperlink r:id="rId1" w:history="1">
      <w:r w:rsidRPr="00027850">
        <w:rPr>
          <w:rStyle w:val="Hyperlink"/>
          <w:lang w:val="sr-Latn-RS"/>
        </w:rPr>
        <w:t>kvalitet@nsz.gov.rs</w:t>
      </w:r>
    </w:hyperlink>
  </w:p>
  <w:p w14:paraId="55F01285" w14:textId="77777777" w:rsidR="00E94AA1" w:rsidRPr="00E94AA1" w:rsidRDefault="00E94AA1" w:rsidP="00E94AA1">
    <w:pPr>
      <w:rPr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8C821" w14:textId="77777777" w:rsidR="00E91494" w:rsidRDefault="00E91494">
      <w:r>
        <w:separator/>
      </w:r>
    </w:p>
  </w:footnote>
  <w:footnote w:type="continuationSeparator" w:id="0">
    <w:p w14:paraId="446CFB1E" w14:textId="77777777" w:rsidR="00E91494" w:rsidRDefault="00E91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ACC92" w14:textId="77777777" w:rsidR="00A102AA" w:rsidRPr="007343D8" w:rsidRDefault="00A102AA" w:rsidP="00A102AA">
    <w:pPr>
      <w:pStyle w:val="Header"/>
      <w:jc w:val="right"/>
      <w:rPr>
        <w:i/>
        <w:iCs/>
        <w:sz w:val="22"/>
        <w:szCs w:val="22"/>
        <w:lang w:val="sr-Latn-CS"/>
      </w:rPr>
    </w:pPr>
    <w:r w:rsidRPr="007343D8">
      <w:rPr>
        <w:i/>
        <w:iCs/>
        <w:sz w:val="22"/>
        <w:szCs w:val="22"/>
        <w:lang w:val="sr-Cyrl-CS"/>
      </w:rPr>
      <w:t>00</w:t>
    </w:r>
    <w:r w:rsidRPr="007343D8">
      <w:rPr>
        <w:i/>
        <w:iCs/>
        <w:sz w:val="22"/>
        <w:szCs w:val="22"/>
        <w:lang w:val="sr-Latn-CS"/>
      </w:rPr>
      <w:t>62</w:t>
    </w:r>
    <w:r w:rsidRPr="007343D8">
      <w:rPr>
        <w:i/>
        <w:iCs/>
        <w:sz w:val="22"/>
        <w:szCs w:val="22"/>
        <w:lang w:val="sr-Cyrl-CS"/>
      </w:rPr>
      <w:t>-PR-007-</w:t>
    </w:r>
    <w:r w:rsidRPr="007343D8">
      <w:rPr>
        <w:i/>
        <w:iCs/>
        <w:sz w:val="22"/>
        <w:szCs w:val="22"/>
        <w:lang w:val="sr-Latn-CS"/>
      </w:rPr>
      <w:t>QM</w:t>
    </w:r>
    <w:r w:rsidRPr="007343D8">
      <w:rPr>
        <w:i/>
        <w:iCs/>
        <w:sz w:val="22"/>
        <w:szCs w:val="22"/>
        <w:lang w:val="sr-Cyrl-CS"/>
      </w:rPr>
      <w:t>-07-</w:t>
    </w:r>
    <w:r w:rsidRPr="007343D8">
      <w:rPr>
        <w:i/>
        <w:iCs/>
        <w:sz w:val="22"/>
        <w:szCs w:val="22"/>
        <w:lang w:val="sr-Latn-CS"/>
      </w:rPr>
      <w:t>PR</w:t>
    </w:r>
    <w:r w:rsidRPr="007343D8">
      <w:rPr>
        <w:i/>
        <w:iCs/>
        <w:sz w:val="22"/>
        <w:szCs w:val="22"/>
        <w:lang w:val="sr-Cyrl-CS"/>
      </w:rPr>
      <w:t>-0</w:t>
    </w:r>
    <w:r w:rsidRPr="007343D8">
      <w:rPr>
        <w:i/>
        <w:iCs/>
        <w:sz w:val="22"/>
        <w:szCs w:val="22"/>
        <w:lang w:val="sr-Latn-CS"/>
      </w:rPr>
      <w:t>1</w:t>
    </w:r>
  </w:p>
  <w:p w14:paraId="0366B8B0" w14:textId="4349A2CF" w:rsidR="00F262C3" w:rsidRPr="007343D8" w:rsidRDefault="00F262C3" w:rsidP="00A102AA">
    <w:pPr>
      <w:pStyle w:val="Header"/>
      <w:jc w:val="right"/>
      <w:rPr>
        <w:sz w:val="22"/>
        <w:szCs w:val="22"/>
        <w:lang w:val="sr-Cyrl-CS"/>
      </w:rPr>
    </w:pPr>
    <w:r w:rsidRPr="007343D8">
      <w:rPr>
        <w:i/>
        <w:sz w:val="22"/>
        <w:szCs w:val="22"/>
        <w:lang w:val="sr-Cyrl-RS"/>
      </w:rPr>
      <w:t>Страна</w:t>
    </w:r>
    <w:r w:rsidRPr="007343D8">
      <w:rPr>
        <w:i/>
        <w:sz w:val="22"/>
        <w:szCs w:val="22"/>
      </w:rPr>
      <w:t xml:space="preserve"> </w:t>
    </w:r>
    <w:r w:rsidRPr="007343D8">
      <w:rPr>
        <w:b/>
        <w:bCs/>
        <w:i/>
        <w:sz w:val="22"/>
        <w:szCs w:val="22"/>
      </w:rPr>
      <w:fldChar w:fldCharType="begin"/>
    </w:r>
    <w:r w:rsidRPr="007343D8">
      <w:rPr>
        <w:b/>
        <w:bCs/>
        <w:i/>
        <w:sz w:val="22"/>
        <w:szCs w:val="22"/>
      </w:rPr>
      <w:instrText xml:space="preserve"> PAGE </w:instrText>
    </w:r>
    <w:r w:rsidRPr="007343D8">
      <w:rPr>
        <w:b/>
        <w:bCs/>
        <w:i/>
        <w:sz w:val="22"/>
        <w:szCs w:val="22"/>
      </w:rPr>
      <w:fldChar w:fldCharType="separate"/>
    </w:r>
    <w:r w:rsidR="00567B75">
      <w:rPr>
        <w:b/>
        <w:bCs/>
        <w:i/>
        <w:noProof/>
        <w:sz w:val="22"/>
        <w:szCs w:val="22"/>
      </w:rPr>
      <w:t>2</w:t>
    </w:r>
    <w:r w:rsidRPr="007343D8">
      <w:rPr>
        <w:b/>
        <w:bCs/>
        <w:i/>
        <w:sz w:val="22"/>
        <w:szCs w:val="22"/>
      </w:rPr>
      <w:fldChar w:fldCharType="end"/>
    </w:r>
    <w:r w:rsidRPr="007343D8">
      <w:rPr>
        <w:i/>
        <w:sz w:val="22"/>
        <w:szCs w:val="22"/>
      </w:rPr>
      <w:t xml:space="preserve"> од </w:t>
    </w:r>
    <w:r w:rsidRPr="007343D8">
      <w:rPr>
        <w:b/>
        <w:bCs/>
        <w:i/>
        <w:sz w:val="22"/>
        <w:szCs w:val="22"/>
      </w:rPr>
      <w:fldChar w:fldCharType="begin"/>
    </w:r>
    <w:r w:rsidRPr="007343D8">
      <w:rPr>
        <w:b/>
        <w:bCs/>
        <w:i/>
        <w:sz w:val="22"/>
        <w:szCs w:val="22"/>
      </w:rPr>
      <w:instrText xml:space="preserve"> NUMPAGES  </w:instrText>
    </w:r>
    <w:r w:rsidRPr="007343D8">
      <w:rPr>
        <w:b/>
        <w:bCs/>
        <w:i/>
        <w:sz w:val="22"/>
        <w:szCs w:val="22"/>
      </w:rPr>
      <w:fldChar w:fldCharType="separate"/>
    </w:r>
    <w:r w:rsidR="00567B75">
      <w:rPr>
        <w:b/>
        <w:bCs/>
        <w:i/>
        <w:noProof/>
        <w:sz w:val="22"/>
        <w:szCs w:val="22"/>
      </w:rPr>
      <w:t>2</w:t>
    </w:r>
    <w:r w:rsidRPr="007343D8">
      <w:rPr>
        <w:b/>
        <w:bCs/>
        <w:i/>
        <w:sz w:val="22"/>
        <w:szCs w:val="22"/>
      </w:rPr>
      <w:fldChar w:fldCharType="end"/>
    </w:r>
  </w:p>
  <w:p w14:paraId="16C7DB88" w14:textId="03DE6F40" w:rsidR="00A50AE7" w:rsidRPr="004E73AB" w:rsidRDefault="00856DCF" w:rsidP="00A50AE7">
    <w:pPr>
      <w:pStyle w:val="Header"/>
      <w:jc w:val="center"/>
      <w:rPr>
        <w:b/>
        <w:lang w:val="sr-Cyrl-CS"/>
      </w:rPr>
    </w:pPr>
    <w:r w:rsidRPr="004E73AB">
      <w:rPr>
        <w:b/>
        <w:noProof/>
        <w:lang w:val="en-US"/>
      </w:rPr>
      <w:drawing>
        <wp:anchor distT="0" distB="0" distL="114300" distR="114300" simplePos="0" relativeHeight="251657728" behindDoc="1" locked="0" layoutInCell="1" allowOverlap="0" wp14:anchorId="0799E6E3" wp14:editId="1B1EB3A5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914400" cy="797560"/>
          <wp:effectExtent l="0" t="0" r="0" b="0"/>
          <wp:wrapSquare wrapText="bothSides"/>
          <wp:docPr id="7" name="Picture 3" descr="untitle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3DAE9A" w14:textId="77777777" w:rsidR="00A50AE7" w:rsidRPr="007343D8" w:rsidRDefault="00A50AE7" w:rsidP="00BB3526">
    <w:pPr>
      <w:pStyle w:val="Header"/>
      <w:jc w:val="center"/>
      <w:rPr>
        <w:b/>
        <w:sz w:val="28"/>
        <w:szCs w:val="28"/>
        <w:lang w:val="sr-Latn-CS"/>
      </w:rPr>
    </w:pPr>
    <w:r w:rsidRPr="007343D8">
      <w:rPr>
        <w:b/>
        <w:sz w:val="28"/>
        <w:szCs w:val="28"/>
        <w:lang w:val="sr-Cyrl-CS"/>
      </w:rPr>
      <w:t>Р</w:t>
    </w:r>
    <w:r w:rsidR="007343D8" w:rsidRPr="007343D8">
      <w:rPr>
        <w:b/>
        <w:sz w:val="28"/>
        <w:szCs w:val="28"/>
        <w:lang w:val="sr-Cyrl-CS"/>
      </w:rPr>
      <w:t>екламациони лист</w:t>
    </w:r>
  </w:p>
  <w:p w14:paraId="355FF448" w14:textId="77777777" w:rsidR="00196128" w:rsidRDefault="00196128" w:rsidP="00A50AE7">
    <w:pPr>
      <w:ind w:left="1440" w:firstLine="720"/>
      <w:rPr>
        <w:sz w:val="14"/>
        <w:szCs w:val="14"/>
        <w:lang w:val="sr-Latn-RS"/>
      </w:rPr>
    </w:pPr>
  </w:p>
  <w:p w14:paraId="3D2B39AF" w14:textId="77777777" w:rsidR="00A102AA" w:rsidRDefault="00A102AA" w:rsidP="00A50AE7">
    <w:pPr>
      <w:ind w:left="1440" w:firstLine="720"/>
      <w:rPr>
        <w:sz w:val="14"/>
        <w:szCs w:val="14"/>
        <w:lang w:val="sr-Latn-RS"/>
      </w:rPr>
    </w:pPr>
  </w:p>
  <w:p w14:paraId="3E50CC03" w14:textId="77777777" w:rsidR="001B665E" w:rsidRPr="00205496" w:rsidRDefault="0048049F" w:rsidP="0048049F">
    <w:pPr>
      <w:pStyle w:val="Header"/>
      <w:tabs>
        <w:tab w:val="clear" w:pos="4536"/>
        <w:tab w:val="clear" w:pos="9072"/>
        <w:tab w:val="right" w:pos="9638"/>
      </w:tabs>
      <w:rPr>
        <w:b/>
        <w:lang w:val="sr-Latn-RS"/>
      </w:rPr>
    </w:pPr>
    <w:r w:rsidRPr="00205496">
      <w:rPr>
        <w:b/>
        <w:lang w:val="sr-Cyrl-CS"/>
      </w:rPr>
      <w:t>__________________________________________________________________</w:t>
    </w:r>
    <w:r w:rsidR="00A50AE7" w:rsidRPr="00205496">
      <w:rPr>
        <w:b/>
        <w:lang w:val="sr-Latn-RS"/>
      </w:rPr>
      <w:t>____________</w:t>
    </w:r>
  </w:p>
  <w:p w14:paraId="3CAF55F9" w14:textId="77777777" w:rsidR="001B665E" w:rsidRDefault="001B66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550AF"/>
    <w:multiLevelType w:val="hybridMultilevel"/>
    <w:tmpl w:val="FA2020C0"/>
    <w:lvl w:ilvl="0" w:tplc="FFFFFFFF">
      <w:start w:val="1"/>
      <w:numFmt w:val="bullet"/>
      <w:pStyle w:val="Bultet5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3176"/>
    <w:multiLevelType w:val="hybridMultilevel"/>
    <w:tmpl w:val="784C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5E"/>
    <w:rsid w:val="000856ED"/>
    <w:rsid w:val="000A6AB1"/>
    <w:rsid w:val="000A70ED"/>
    <w:rsid w:val="000C6588"/>
    <w:rsid w:val="00106740"/>
    <w:rsid w:val="00107739"/>
    <w:rsid w:val="00124E21"/>
    <w:rsid w:val="00127A2D"/>
    <w:rsid w:val="001312C3"/>
    <w:rsid w:val="00135305"/>
    <w:rsid w:val="00141CDF"/>
    <w:rsid w:val="00151DE7"/>
    <w:rsid w:val="00196128"/>
    <w:rsid w:val="001B51EA"/>
    <w:rsid w:val="001B665E"/>
    <w:rsid w:val="001C5140"/>
    <w:rsid w:val="001E71DC"/>
    <w:rsid w:val="001F0C2C"/>
    <w:rsid w:val="002015A1"/>
    <w:rsid w:val="00205496"/>
    <w:rsid w:val="00215207"/>
    <w:rsid w:val="00215874"/>
    <w:rsid w:val="00254090"/>
    <w:rsid w:val="0025523D"/>
    <w:rsid w:val="00265D98"/>
    <w:rsid w:val="002806FA"/>
    <w:rsid w:val="00281C05"/>
    <w:rsid w:val="00282679"/>
    <w:rsid w:val="002967AA"/>
    <w:rsid w:val="002A1C6A"/>
    <w:rsid w:val="002A6398"/>
    <w:rsid w:val="002D336C"/>
    <w:rsid w:val="00304E39"/>
    <w:rsid w:val="003102D8"/>
    <w:rsid w:val="00316F9E"/>
    <w:rsid w:val="0034318A"/>
    <w:rsid w:val="00344C31"/>
    <w:rsid w:val="00360A8F"/>
    <w:rsid w:val="00367C7E"/>
    <w:rsid w:val="003700AE"/>
    <w:rsid w:val="003834B3"/>
    <w:rsid w:val="0038612E"/>
    <w:rsid w:val="003B4955"/>
    <w:rsid w:val="003B50DF"/>
    <w:rsid w:val="003B6763"/>
    <w:rsid w:val="003D0DD5"/>
    <w:rsid w:val="003F4E90"/>
    <w:rsid w:val="0042400E"/>
    <w:rsid w:val="00432074"/>
    <w:rsid w:val="00441C56"/>
    <w:rsid w:val="00452CF1"/>
    <w:rsid w:val="0048049F"/>
    <w:rsid w:val="00487CB3"/>
    <w:rsid w:val="00487CD0"/>
    <w:rsid w:val="00493E34"/>
    <w:rsid w:val="00497608"/>
    <w:rsid w:val="004B1E43"/>
    <w:rsid w:val="004C31CA"/>
    <w:rsid w:val="004E333F"/>
    <w:rsid w:val="004E73AB"/>
    <w:rsid w:val="005013B1"/>
    <w:rsid w:val="00507A6C"/>
    <w:rsid w:val="00511D3F"/>
    <w:rsid w:val="00513F59"/>
    <w:rsid w:val="00542FAE"/>
    <w:rsid w:val="00544BD2"/>
    <w:rsid w:val="00546186"/>
    <w:rsid w:val="00555F3D"/>
    <w:rsid w:val="0056203C"/>
    <w:rsid w:val="00562201"/>
    <w:rsid w:val="00567B75"/>
    <w:rsid w:val="00570702"/>
    <w:rsid w:val="005765BF"/>
    <w:rsid w:val="00581C55"/>
    <w:rsid w:val="005A03C4"/>
    <w:rsid w:val="005B3D90"/>
    <w:rsid w:val="005C0478"/>
    <w:rsid w:val="005D1297"/>
    <w:rsid w:val="005F7293"/>
    <w:rsid w:val="005F7846"/>
    <w:rsid w:val="0063135C"/>
    <w:rsid w:val="00647414"/>
    <w:rsid w:val="006475F0"/>
    <w:rsid w:val="0065103E"/>
    <w:rsid w:val="006675E2"/>
    <w:rsid w:val="00691670"/>
    <w:rsid w:val="00692BCE"/>
    <w:rsid w:val="00692D47"/>
    <w:rsid w:val="006A632A"/>
    <w:rsid w:val="006C32D0"/>
    <w:rsid w:val="00720698"/>
    <w:rsid w:val="00720929"/>
    <w:rsid w:val="00730BDD"/>
    <w:rsid w:val="007343D8"/>
    <w:rsid w:val="007638D8"/>
    <w:rsid w:val="00772719"/>
    <w:rsid w:val="007876D7"/>
    <w:rsid w:val="00796209"/>
    <w:rsid w:val="007A73FE"/>
    <w:rsid w:val="007C7303"/>
    <w:rsid w:val="007D5E0F"/>
    <w:rsid w:val="007E29FF"/>
    <w:rsid w:val="007E2FCA"/>
    <w:rsid w:val="008109DB"/>
    <w:rsid w:val="00813DE9"/>
    <w:rsid w:val="00830F35"/>
    <w:rsid w:val="008545F0"/>
    <w:rsid w:val="0085499D"/>
    <w:rsid w:val="00856DCF"/>
    <w:rsid w:val="00864347"/>
    <w:rsid w:val="0087484C"/>
    <w:rsid w:val="0088117A"/>
    <w:rsid w:val="008D0A95"/>
    <w:rsid w:val="008D4852"/>
    <w:rsid w:val="008E79D6"/>
    <w:rsid w:val="008F246D"/>
    <w:rsid w:val="0090488C"/>
    <w:rsid w:val="00911494"/>
    <w:rsid w:val="00916B76"/>
    <w:rsid w:val="0093432F"/>
    <w:rsid w:val="009873DB"/>
    <w:rsid w:val="009D3DAB"/>
    <w:rsid w:val="009D7C08"/>
    <w:rsid w:val="009E0A58"/>
    <w:rsid w:val="009E3944"/>
    <w:rsid w:val="00A102AA"/>
    <w:rsid w:val="00A246A2"/>
    <w:rsid w:val="00A32588"/>
    <w:rsid w:val="00A50AE7"/>
    <w:rsid w:val="00A5432F"/>
    <w:rsid w:val="00A77E2A"/>
    <w:rsid w:val="00A84671"/>
    <w:rsid w:val="00A9787C"/>
    <w:rsid w:val="00AB7A8C"/>
    <w:rsid w:val="00AC7027"/>
    <w:rsid w:val="00AD5C95"/>
    <w:rsid w:val="00AE11FA"/>
    <w:rsid w:val="00AF084C"/>
    <w:rsid w:val="00B127CA"/>
    <w:rsid w:val="00B20B15"/>
    <w:rsid w:val="00B25F5E"/>
    <w:rsid w:val="00B41717"/>
    <w:rsid w:val="00B46D33"/>
    <w:rsid w:val="00B65073"/>
    <w:rsid w:val="00B72443"/>
    <w:rsid w:val="00B91F55"/>
    <w:rsid w:val="00BB1E6F"/>
    <w:rsid w:val="00BB3526"/>
    <w:rsid w:val="00BB5D05"/>
    <w:rsid w:val="00BB610B"/>
    <w:rsid w:val="00BB65E6"/>
    <w:rsid w:val="00BD3D29"/>
    <w:rsid w:val="00BE1C68"/>
    <w:rsid w:val="00C23BB1"/>
    <w:rsid w:val="00C3785C"/>
    <w:rsid w:val="00C82762"/>
    <w:rsid w:val="00C86A6E"/>
    <w:rsid w:val="00CA72F4"/>
    <w:rsid w:val="00CB34A7"/>
    <w:rsid w:val="00CC4D6A"/>
    <w:rsid w:val="00D05692"/>
    <w:rsid w:val="00D14D58"/>
    <w:rsid w:val="00D20F19"/>
    <w:rsid w:val="00D26042"/>
    <w:rsid w:val="00D64B45"/>
    <w:rsid w:val="00D93F57"/>
    <w:rsid w:val="00DB249E"/>
    <w:rsid w:val="00DB43BB"/>
    <w:rsid w:val="00DD24CD"/>
    <w:rsid w:val="00DD546B"/>
    <w:rsid w:val="00DF53CD"/>
    <w:rsid w:val="00DF7B18"/>
    <w:rsid w:val="00E15365"/>
    <w:rsid w:val="00E218F0"/>
    <w:rsid w:val="00E23DC4"/>
    <w:rsid w:val="00E41AA3"/>
    <w:rsid w:val="00E432E2"/>
    <w:rsid w:val="00E66F04"/>
    <w:rsid w:val="00E70ABF"/>
    <w:rsid w:val="00E91494"/>
    <w:rsid w:val="00E9319D"/>
    <w:rsid w:val="00E94AA1"/>
    <w:rsid w:val="00EA6992"/>
    <w:rsid w:val="00EB1BF8"/>
    <w:rsid w:val="00EC7DFF"/>
    <w:rsid w:val="00ED5FF7"/>
    <w:rsid w:val="00EE3697"/>
    <w:rsid w:val="00EF72AF"/>
    <w:rsid w:val="00F023C7"/>
    <w:rsid w:val="00F262C3"/>
    <w:rsid w:val="00F336AF"/>
    <w:rsid w:val="00F45305"/>
    <w:rsid w:val="00F45482"/>
    <w:rsid w:val="00F504A6"/>
    <w:rsid w:val="00F60957"/>
    <w:rsid w:val="00FA0D10"/>
    <w:rsid w:val="00FB0D19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B7978F"/>
  <w15:chartTrackingRefBased/>
  <w15:docId w15:val="{F89AF06E-6541-4106-BA68-974A9CC6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tabs>
        <w:tab w:val="right" w:pos="9360"/>
      </w:tabs>
      <w:jc w:val="center"/>
    </w:pPr>
    <w:rPr>
      <w:b/>
      <w:bCs/>
      <w:sz w:val="32"/>
      <w:lang w:val="sr-Cyrl-CS"/>
    </w:rPr>
  </w:style>
  <w:style w:type="character" w:styleId="PageNumber">
    <w:name w:val="page number"/>
    <w:basedOn w:val="DefaultParagraphFont"/>
    <w:semiHidden/>
  </w:style>
  <w:style w:type="paragraph" w:customStyle="1" w:styleId="Bultet5">
    <w:name w:val="Bultet 5"/>
    <w:basedOn w:val="Normal"/>
    <w:rsid w:val="002A6398"/>
    <w:pPr>
      <w:numPr>
        <w:numId w:val="1"/>
      </w:numPr>
      <w:spacing w:after="60"/>
      <w:jc w:val="both"/>
    </w:pPr>
    <w:rPr>
      <w:rFonts w:ascii="Arial" w:hAnsi="Arial"/>
      <w:szCs w:val="20"/>
      <w:lang w:val="en-US"/>
    </w:rPr>
  </w:style>
  <w:style w:type="table" w:styleId="TableGrid">
    <w:name w:val="Table Grid"/>
    <w:basedOn w:val="TableNormal"/>
    <w:uiPriority w:val="59"/>
    <w:rsid w:val="00CC4D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316F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499D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uiPriority w:val="99"/>
    <w:unhideWhenUsed/>
    <w:rsid w:val="00692D47"/>
    <w:rPr>
      <w:color w:val="0000FF"/>
      <w:u w:val="single"/>
    </w:rPr>
  </w:style>
  <w:style w:type="paragraph" w:styleId="BlockText">
    <w:name w:val="Block Text"/>
    <w:basedOn w:val="Normal"/>
    <w:semiHidden/>
    <w:unhideWhenUsed/>
    <w:rsid w:val="00692D47"/>
    <w:pPr>
      <w:ind w:left="57" w:right="57" w:firstLine="720"/>
      <w:jc w:val="both"/>
    </w:pPr>
    <w:rPr>
      <w:lang w:val="sr-Cyrl-CS"/>
    </w:rPr>
  </w:style>
  <w:style w:type="paragraph" w:styleId="NoSpacing">
    <w:name w:val="No Spacing"/>
    <w:uiPriority w:val="1"/>
    <w:qFormat/>
    <w:rsid w:val="00692D47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692D47"/>
    <w:rPr>
      <w:sz w:val="24"/>
      <w:szCs w:val="24"/>
      <w:lang w:val="en-GB"/>
    </w:rPr>
  </w:style>
  <w:style w:type="character" w:customStyle="1" w:styleId="HeaderChar">
    <w:name w:val="Header Char"/>
    <w:link w:val="Header"/>
    <w:rsid w:val="00720929"/>
    <w:rPr>
      <w:sz w:val="24"/>
      <w:szCs w:val="24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4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4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zzpol@nsz.gov.rs" TargetMode="External"/><Relationship Id="rId4" Type="http://schemas.openxmlformats.org/officeDocument/2006/relationships/styles" Target="styles.xml"/><Relationship Id="rId9" Type="http://schemas.openxmlformats.org/officeDocument/2006/relationships/hyperlink" Target="mailto:lzzpol@nsz.gov.r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valitet@nsz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01422\Desktop\DOKUMENTA%20SUK\KVALITET%20-%20QM\UP%20ZA%20IZRADU%20I%20IZGLED%20DOKUMENTA\PRILOZI\4%20MODEL%20OBRASCA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7ba90823-06b1-4cb2-b8c7-ba1ab4afa0c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946E-8DB2-459E-AC35-5B31D05B4F8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D93B99E-7A46-466E-997E-C8E197F4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MODEL OBRASCA PORTRAIT</Template>
  <TotalTime>17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RZTR</Company>
  <LinksUpToDate>false</LinksUpToDate>
  <CharactersWithSpaces>3058</CharactersWithSpaces>
  <SharedDoc>false</SharedDoc>
  <HLinks>
    <vt:vector size="12" baseType="variant">
      <vt:variant>
        <vt:i4>3407963</vt:i4>
      </vt:variant>
      <vt:variant>
        <vt:i4>3</vt:i4>
      </vt:variant>
      <vt:variant>
        <vt:i4>0</vt:i4>
      </vt:variant>
      <vt:variant>
        <vt:i4>5</vt:i4>
      </vt:variant>
      <vt:variant>
        <vt:lpwstr>mailto:lzzpol@nsz.gov.rs</vt:lpwstr>
      </vt:variant>
      <vt:variant>
        <vt:lpwstr/>
      </vt:variant>
      <vt:variant>
        <vt:i4>3407963</vt:i4>
      </vt:variant>
      <vt:variant>
        <vt:i4>0</vt:i4>
      </vt:variant>
      <vt:variant>
        <vt:i4>0</vt:i4>
      </vt:variant>
      <vt:variant>
        <vt:i4>5</vt:i4>
      </vt:variant>
      <vt:variant>
        <vt:lpwstr>mailto:lzzpol@nsz.gov.rs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k01422</dc:creator>
  <cp:keywords/>
  <cp:lastModifiedBy>Vesna Đukić</cp:lastModifiedBy>
  <cp:revision>11</cp:revision>
  <cp:lastPrinted>2021-10-15T08:25:00Z</cp:lastPrinted>
  <dcterms:created xsi:type="dcterms:W3CDTF">2024-09-26T11:32:00Z</dcterms:created>
  <dcterms:modified xsi:type="dcterms:W3CDTF">2024-09-30T06:52:00Z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e77f0d7c-89e0-4891-8e73-b2fcb7e4c66b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4" name="bjDocumentLabelXML-0">
    <vt:lpwstr>ames.com/2008/01/sie/internal/label"&gt;&lt;element uid="7ba90823-06b1-4cb2-b8c7-ba1ab4afa0c1" value="" /&gt;&lt;/sisl&gt;</vt:lpwstr>
  </property>
  <property fmtid="{D5CDD505-2E9C-101B-9397-08002B2CF9AE}" pid="5" name="bjClsUserRVM">
    <vt:lpwstr>[]</vt:lpwstr>
  </property>
  <property fmtid="{D5CDD505-2E9C-101B-9397-08002B2CF9AE}" pid="6" name="bjSaver">
    <vt:lpwstr>U+3IN9BO7kb25cHXtJCchAO40U8HpzP5</vt:lpwstr>
  </property>
</Properties>
</file>